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DB" w:rsidRDefault="00E01C9D">
      <w:pPr>
        <w:framePr w:w="4614" w:h="1858" w:hSpace="181" w:wrap="notBeside" w:vAnchor="text" w:hAnchor="page" w:x="1728" w:y="1"/>
        <w:jc w:val="center"/>
        <w:rPr>
          <w:b/>
        </w:rPr>
      </w:pPr>
      <w:r>
        <w:rPr>
          <w:b/>
          <w:noProof/>
          <w:lang w:val="hr-HR"/>
        </w:rPr>
        <w:drawing>
          <wp:inline distT="0" distB="0" distL="0" distR="0">
            <wp:extent cx="38100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DB" w:rsidRPr="00A3016A" w:rsidRDefault="00B40CDB">
      <w:pPr>
        <w:framePr w:w="4614" w:h="1858" w:hSpace="181" w:wrap="notBeside" w:vAnchor="text" w:hAnchor="page" w:x="1728" w:y="1"/>
        <w:jc w:val="center"/>
        <w:rPr>
          <w:rFonts w:ascii="Cambria" w:hAnsi="Cambria"/>
          <w:b/>
        </w:rPr>
      </w:pPr>
      <w:r w:rsidRPr="00A3016A">
        <w:rPr>
          <w:rFonts w:ascii="Cambria" w:hAnsi="Cambria"/>
          <w:b/>
        </w:rPr>
        <w:t xml:space="preserve">REPUBLIKA HRVATSKA </w:t>
      </w:r>
    </w:p>
    <w:p w:rsidR="00B40CDB" w:rsidRPr="00A3016A" w:rsidRDefault="00B40CDB">
      <w:pPr>
        <w:framePr w:w="4614" w:h="1858" w:hSpace="181" w:wrap="notBeside" w:vAnchor="text" w:hAnchor="page" w:x="1728" w:y="1"/>
        <w:jc w:val="center"/>
        <w:rPr>
          <w:rFonts w:ascii="Cambria" w:hAnsi="Cambria"/>
          <w:b/>
        </w:rPr>
      </w:pPr>
      <w:r w:rsidRPr="00A3016A">
        <w:rPr>
          <w:rFonts w:ascii="Cambria" w:hAnsi="Cambria"/>
          <w:b/>
        </w:rPr>
        <w:t>PRIMORSKO-GORANSKA ŽUPANIJA</w:t>
      </w:r>
    </w:p>
    <w:p w:rsidR="00B40CDB" w:rsidRPr="00A3016A" w:rsidRDefault="00E01C9D">
      <w:pPr>
        <w:framePr w:w="4614" w:h="1858" w:hSpace="181" w:wrap="notBeside" w:vAnchor="text" w:hAnchor="page" w:x="1728" w:y="1"/>
        <w:ind w:firstLine="720"/>
        <w:rPr>
          <w:rFonts w:ascii="Cambria" w:hAnsi="Cambria"/>
          <w:b/>
        </w:rPr>
      </w:pPr>
      <w:r w:rsidRPr="00A3016A">
        <w:rPr>
          <w:rFonts w:ascii="Cambria" w:hAnsi="Cambria"/>
          <w:b/>
          <w:noProof/>
          <w:lang w:val="hr-HR"/>
        </w:rPr>
        <w:drawing>
          <wp:inline distT="0" distB="0" distL="0" distR="0">
            <wp:extent cx="266700" cy="2952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CDB" w:rsidRPr="00A3016A">
        <w:rPr>
          <w:rFonts w:ascii="Cambria" w:hAnsi="Cambria"/>
          <w:b/>
        </w:rPr>
        <w:t xml:space="preserve">  G R A D     O P A T I J A</w:t>
      </w:r>
    </w:p>
    <w:p w:rsidR="00B40CDB" w:rsidRPr="00A3016A" w:rsidRDefault="00DB5E08" w:rsidP="00DB5E08">
      <w:pPr>
        <w:pStyle w:val="Opisslike"/>
        <w:framePr w:wrap="notBeside"/>
        <w:jc w:val="left"/>
        <w:rPr>
          <w:rFonts w:ascii="Cambria" w:hAnsi="Cambria"/>
        </w:rPr>
      </w:pPr>
      <w:r>
        <w:rPr>
          <w:rFonts w:ascii="Cambria" w:hAnsi="Cambria"/>
        </w:rPr>
        <w:t xml:space="preserve">                             </w:t>
      </w:r>
      <w:proofErr w:type="spellStart"/>
      <w:r>
        <w:rPr>
          <w:rFonts w:ascii="Cambria" w:hAnsi="Cambria"/>
        </w:rPr>
        <w:t>Opatija-zdravi</w:t>
      </w:r>
      <w:proofErr w:type="spellEnd"/>
      <w:r>
        <w:rPr>
          <w:rFonts w:ascii="Cambria" w:hAnsi="Cambria"/>
        </w:rPr>
        <w:t xml:space="preserve"> grad</w:t>
      </w:r>
    </w:p>
    <w:p w:rsidR="00B40CDB" w:rsidRPr="00A3016A" w:rsidRDefault="00B40CDB">
      <w:pPr>
        <w:jc w:val="both"/>
        <w:rPr>
          <w:rFonts w:ascii="Cambria" w:hAnsi="Cambria"/>
          <w:sz w:val="24"/>
        </w:rPr>
      </w:pPr>
    </w:p>
    <w:p w:rsidR="00B40CDB" w:rsidRPr="00A3016A" w:rsidRDefault="00B40CDB">
      <w:pPr>
        <w:jc w:val="both"/>
        <w:rPr>
          <w:rFonts w:ascii="Cambria" w:hAnsi="Cambria"/>
          <w:sz w:val="22"/>
        </w:rPr>
      </w:pPr>
    </w:p>
    <w:p w:rsidR="00CC11E3" w:rsidRDefault="00386731" w:rsidP="00C378BB">
      <w:pPr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REZULTATI AKCIJ</w:t>
      </w:r>
      <w:r w:rsidR="000937CD">
        <w:rPr>
          <w:rFonts w:ascii="Cambria" w:hAnsi="Cambria"/>
          <w:b/>
          <w:sz w:val="22"/>
        </w:rPr>
        <w:t>A</w:t>
      </w:r>
      <w:r>
        <w:rPr>
          <w:rFonts w:ascii="Cambria" w:hAnsi="Cambria"/>
          <w:b/>
          <w:sz w:val="22"/>
        </w:rPr>
        <w:t xml:space="preserve"> </w:t>
      </w:r>
      <w:r w:rsidR="00DB5E08" w:rsidRPr="00DB5E08">
        <w:rPr>
          <w:rFonts w:ascii="Cambria" w:hAnsi="Cambria"/>
          <w:b/>
          <w:sz w:val="22"/>
        </w:rPr>
        <w:t>SAKUPLJANJA</w:t>
      </w:r>
      <w:r w:rsidR="009B76C7">
        <w:rPr>
          <w:rFonts w:ascii="Cambria" w:hAnsi="Cambria"/>
          <w:b/>
          <w:sz w:val="22"/>
        </w:rPr>
        <w:t xml:space="preserve"> OTPADNOG PAPIRA ZA ŠK.GOD. 202</w:t>
      </w:r>
      <w:r w:rsidR="00383469">
        <w:rPr>
          <w:rFonts w:ascii="Cambria" w:hAnsi="Cambria"/>
          <w:b/>
          <w:sz w:val="22"/>
        </w:rPr>
        <w:t>4</w:t>
      </w:r>
      <w:r w:rsidR="003954CB">
        <w:rPr>
          <w:rFonts w:ascii="Cambria" w:hAnsi="Cambria"/>
          <w:b/>
          <w:sz w:val="22"/>
        </w:rPr>
        <w:t>.</w:t>
      </w:r>
      <w:r w:rsidR="009B76C7">
        <w:rPr>
          <w:rFonts w:ascii="Cambria" w:hAnsi="Cambria"/>
          <w:b/>
          <w:sz w:val="22"/>
        </w:rPr>
        <w:t>/2</w:t>
      </w:r>
      <w:r w:rsidR="00383469">
        <w:rPr>
          <w:rFonts w:ascii="Cambria" w:hAnsi="Cambria"/>
          <w:b/>
          <w:sz w:val="22"/>
        </w:rPr>
        <w:t>5</w:t>
      </w:r>
      <w:r w:rsidR="00DB5E08" w:rsidRPr="00DB5E08">
        <w:rPr>
          <w:rFonts w:ascii="Cambria" w:hAnsi="Cambria"/>
          <w:b/>
          <w:sz w:val="22"/>
        </w:rPr>
        <w:t xml:space="preserve">. </w:t>
      </w:r>
    </w:p>
    <w:p w:rsidR="00B40CDB" w:rsidRPr="00DB5E08" w:rsidRDefault="00DB5E08" w:rsidP="00C378BB">
      <w:pPr>
        <w:jc w:val="center"/>
        <w:rPr>
          <w:rFonts w:ascii="Cambria" w:hAnsi="Cambria"/>
          <w:b/>
          <w:sz w:val="22"/>
        </w:rPr>
      </w:pPr>
      <w:r w:rsidRPr="00DB5E08">
        <w:rPr>
          <w:rFonts w:ascii="Cambria" w:hAnsi="Cambria"/>
          <w:b/>
          <w:sz w:val="22"/>
        </w:rPr>
        <w:t>OŠ R.K.</w:t>
      </w:r>
      <w:r>
        <w:rPr>
          <w:rFonts w:ascii="Cambria" w:hAnsi="Cambria"/>
          <w:b/>
          <w:sz w:val="22"/>
        </w:rPr>
        <w:t xml:space="preserve"> </w:t>
      </w:r>
      <w:r w:rsidRPr="00DB5E08">
        <w:rPr>
          <w:rFonts w:ascii="Cambria" w:hAnsi="Cambria"/>
          <w:b/>
          <w:sz w:val="22"/>
        </w:rPr>
        <w:t>JERETOV OPATIJA</w:t>
      </w:r>
    </w:p>
    <w:p w:rsidR="00B40CDB" w:rsidRDefault="00B40CDB">
      <w:pPr>
        <w:jc w:val="both"/>
        <w:rPr>
          <w:rFonts w:ascii="Cambria" w:hAnsi="Cambria"/>
          <w:sz w:val="22"/>
        </w:rPr>
      </w:pPr>
    </w:p>
    <w:tbl>
      <w:tblPr>
        <w:tblW w:w="8128" w:type="dxa"/>
        <w:tblInd w:w="113" w:type="dxa"/>
        <w:tblLook w:val="04A0" w:firstRow="1" w:lastRow="0" w:firstColumn="1" w:lastColumn="0" w:noHBand="0" w:noVBand="1"/>
      </w:tblPr>
      <w:tblGrid>
        <w:gridCol w:w="1124"/>
        <w:gridCol w:w="2019"/>
        <w:gridCol w:w="1845"/>
        <w:gridCol w:w="1720"/>
        <w:gridCol w:w="1420"/>
      </w:tblGrid>
      <w:tr w:rsidR="00386731" w:rsidRPr="00386731" w:rsidTr="00A47A95">
        <w:trPr>
          <w:trHeight w:val="6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86731" w:rsidRPr="00386731" w:rsidRDefault="00386731" w:rsidP="00386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6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RAZRED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386731" w:rsidRPr="00386731" w:rsidRDefault="00386731" w:rsidP="009B76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6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1.AKCIJA    </w:t>
            </w:r>
            <w:r w:rsidR="003834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7.11.2024.</w:t>
            </w:r>
            <w:r w:rsidR="00A039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2027D" w:rsidRDefault="00383469" w:rsidP="003834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     </w:t>
            </w:r>
            <w:r w:rsidR="00386731" w:rsidRPr="00386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2.AKCIJA </w:t>
            </w:r>
          </w:p>
          <w:p w:rsidR="00386731" w:rsidRPr="00386731" w:rsidRDefault="00E2027D" w:rsidP="00E202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29.4.2025.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86731" w:rsidRPr="00386731" w:rsidRDefault="00386731" w:rsidP="00386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6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386731" w:rsidRPr="00386731" w:rsidRDefault="00386731" w:rsidP="00386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86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UKUPNI POREDAK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082361" w:rsidP="0038673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2</w:t>
            </w:r>
            <w:r w:rsidR="009B76C7"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.A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2298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5216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7514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1.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PŠ IČIĆI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1208</w:t>
            </w:r>
            <w:r w:rsidR="00A47A95"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5569</w:t>
            </w:r>
            <w:r w:rsidR="00A47A95"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6777</w:t>
            </w:r>
            <w:r w:rsidR="00A47A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2.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767108" w:rsidP="0038673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6.C</w:t>
            </w:r>
          </w:p>
        </w:tc>
        <w:tc>
          <w:tcPr>
            <w:tcW w:w="20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184,5</w:t>
            </w:r>
            <w:r w:rsidR="00A47A95"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6221</w:t>
            </w:r>
            <w:r w:rsidR="00A47A95"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6405,5</w:t>
            </w:r>
            <w:r w:rsidR="00A47A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  <w:t>3.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</w:t>
            </w:r>
            <w:r w:rsidR="0076710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.B</w:t>
            </w:r>
          </w:p>
        </w:tc>
        <w:tc>
          <w:tcPr>
            <w:tcW w:w="20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2369,5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2741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5110,5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8.B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2090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2934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5024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9B7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</w:t>
            </w:r>
            <w:r w:rsidR="0076710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.A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1834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2826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4660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6.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2.B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1000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3033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4033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7.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7.A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930,5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1093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2023,5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8.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7.C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744,5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808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1552,5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9.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5.C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477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528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1005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10.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3.B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349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299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648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11.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4.A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274,5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196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470,5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12.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  <w:r w:rsidR="003954CB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.</w:t>
            </w:r>
            <w:r w:rsidR="0049149E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218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148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366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13.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49149E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7</w:t>
            </w:r>
            <w:r w:rsidR="003954CB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.B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270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275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14.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3954CB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3.A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162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44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206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15.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4.C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147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182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16.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1.B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127,5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48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175,5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17.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4.B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75,5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85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160,5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18.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6</w:t>
            </w:r>
            <w:r w:rsidR="003954CB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.A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81,5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39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120,5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19.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PŠ VEPRINAC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60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60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20.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3954CB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8.</w:t>
            </w:r>
            <w:r w:rsidR="00AC26D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45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45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21.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6.B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26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27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22.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8.C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</w:t>
            </w:r>
            <w:r w:rsidR="00A47A95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>0</w:t>
            </w:r>
            <w:r w:rsidR="00A47A95">
              <w:rPr>
                <w:rFonts w:ascii="Calibri" w:hAnsi="Calibri" w:cs="Calibri"/>
                <w:bCs/>
                <w:color w:val="000000"/>
                <w:sz w:val="22"/>
                <w:szCs w:val="22"/>
                <w:lang w:val="hr-HR"/>
              </w:rPr>
              <w:t xml:space="preserve">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731" w:rsidRPr="00386731" w:rsidRDefault="00AC26D5" w:rsidP="00AC26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23.</w:t>
            </w:r>
          </w:p>
        </w:tc>
      </w:tr>
      <w:tr w:rsidR="00386731" w:rsidRPr="00386731" w:rsidTr="00A47A9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86731" w:rsidRPr="00386731" w:rsidRDefault="00386731" w:rsidP="00386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  <w:r w:rsidRPr="003867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86731" w:rsidRPr="00386731" w:rsidRDefault="00A47A95" w:rsidP="00386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14 887 kg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86731" w:rsidRPr="00386731" w:rsidRDefault="00A47A95" w:rsidP="00386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31954 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386731" w:rsidRPr="00386731" w:rsidRDefault="00A47A95" w:rsidP="003867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46841 kg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731" w:rsidRPr="00386731" w:rsidRDefault="00386731" w:rsidP="003867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86731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</w:tbl>
    <w:p w:rsidR="00386731" w:rsidRPr="00A3016A" w:rsidRDefault="00386731">
      <w:pPr>
        <w:jc w:val="both"/>
        <w:rPr>
          <w:rFonts w:ascii="Cambria" w:hAnsi="Cambria"/>
          <w:sz w:val="22"/>
        </w:rPr>
      </w:pPr>
    </w:p>
    <w:p w:rsidR="00A3016A" w:rsidRDefault="00A3016A">
      <w:pPr>
        <w:jc w:val="both"/>
        <w:rPr>
          <w:rFonts w:ascii="Cambria" w:hAnsi="Cambria"/>
          <w:sz w:val="22"/>
        </w:rPr>
      </w:pPr>
    </w:p>
    <w:p w:rsidR="00CC11E3" w:rsidRDefault="00423B28" w:rsidP="00CC11E3">
      <w:pPr>
        <w:jc w:val="both"/>
        <w:rPr>
          <w:rFonts w:ascii="Cambria" w:hAnsi="Cambria"/>
          <w:sz w:val="22"/>
        </w:rPr>
      </w:pPr>
      <w:proofErr w:type="spellStart"/>
      <w:r>
        <w:rPr>
          <w:rFonts w:ascii="Cambria" w:hAnsi="Cambria"/>
          <w:sz w:val="22"/>
        </w:rPr>
        <w:t>Opatija</w:t>
      </w:r>
      <w:proofErr w:type="spellEnd"/>
      <w:r w:rsidR="00CA1742">
        <w:rPr>
          <w:rFonts w:ascii="Cambria" w:hAnsi="Cambria"/>
          <w:sz w:val="22"/>
        </w:rPr>
        <w:t xml:space="preserve">, </w:t>
      </w:r>
      <w:r w:rsidR="00A47A95">
        <w:rPr>
          <w:rFonts w:ascii="Cambria" w:hAnsi="Cambria"/>
          <w:sz w:val="22"/>
        </w:rPr>
        <w:t>29</w:t>
      </w:r>
      <w:r w:rsidR="00383469">
        <w:rPr>
          <w:rFonts w:ascii="Cambria" w:hAnsi="Cambria"/>
          <w:sz w:val="22"/>
        </w:rPr>
        <w:t xml:space="preserve">. </w:t>
      </w:r>
      <w:proofErr w:type="spellStart"/>
      <w:r w:rsidR="00A47A95">
        <w:rPr>
          <w:rFonts w:ascii="Cambria" w:hAnsi="Cambria"/>
          <w:sz w:val="22"/>
        </w:rPr>
        <w:t>travnja</w:t>
      </w:r>
      <w:proofErr w:type="spellEnd"/>
      <w:r w:rsidR="0073672E">
        <w:rPr>
          <w:rFonts w:ascii="Cambria" w:hAnsi="Cambria"/>
          <w:sz w:val="22"/>
        </w:rPr>
        <w:t xml:space="preserve"> 202</w:t>
      </w:r>
      <w:r w:rsidR="00FE3A2C">
        <w:rPr>
          <w:rFonts w:ascii="Cambria" w:hAnsi="Cambria"/>
          <w:sz w:val="22"/>
        </w:rPr>
        <w:t>5</w:t>
      </w:r>
      <w:r w:rsidR="00CC11E3">
        <w:rPr>
          <w:rFonts w:ascii="Cambria" w:hAnsi="Cambria"/>
          <w:sz w:val="22"/>
        </w:rPr>
        <w:t>.</w:t>
      </w:r>
    </w:p>
    <w:p w:rsidR="008F5F81" w:rsidRDefault="008F5F81">
      <w:pPr>
        <w:jc w:val="both"/>
        <w:rPr>
          <w:rFonts w:ascii="Cambria" w:hAnsi="Cambria"/>
          <w:sz w:val="22"/>
        </w:rPr>
      </w:pPr>
      <w:bookmarkStart w:id="0" w:name="_GoBack"/>
      <w:bookmarkEnd w:id="0"/>
    </w:p>
    <w:p w:rsidR="00386731" w:rsidRDefault="00386731" w:rsidP="008F5F81">
      <w:pPr>
        <w:jc w:val="center"/>
        <w:rPr>
          <w:rFonts w:ascii="Cambria" w:hAnsi="Cambria"/>
          <w:b/>
          <w:sz w:val="22"/>
        </w:rPr>
      </w:pPr>
    </w:p>
    <w:p w:rsidR="00386731" w:rsidRDefault="00386731" w:rsidP="008F5F81">
      <w:pPr>
        <w:jc w:val="center"/>
        <w:rPr>
          <w:rFonts w:ascii="Cambria" w:hAnsi="Cambria"/>
          <w:b/>
          <w:sz w:val="22"/>
        </w:rPr>
      </w:pPr>
    </w:p>
    <w:p w:rsidR="008F5F81" w:rsidRPr="008F5F81" w:rsidRDefault="001E31B5" w:rsidP="008F5F81">
      <w:pPr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ČESTITAMO POBJEDNICIMA, </w:t>
      </w:r>
      <w:r w:rsidR="008F5F81" w:rsidRPr="008F5F81">
        <w:rPr>
          <w:rFonts w:ascii="Cambria" w:hAnsi="Cambria"/>
          <w:b/>
          <w:sz w:val="22"/>
        </w:rPr>
        <w:t>SVIMA ZAHVALJUJEMO NA SUDJELOVANJU!</w:t>
      </w:r>
    </w:p>
    <w:sectPr w:rsidR="008F5F81" w:rsidRPr="008F5F81">
      <w:pgSz w:w="11906" w:h="16838"/>
      <w:pgMar w:top="1440" w:right="1800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87F02"/>
    <w:multiLevelType w:val="singleLevel"/>
    <w:tmpl w:val="CE6A3D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2871CC"/>
    <w:multiLevelType w:val="singleLevel"/>
    <w:tmpl w:val="CE6A3D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F7"/>
    <w:rsid w:val="0008077E"/>
    <w:rsid w:val="00082361"/>
    <w:rsid w:val="000937CD"/>
    <w:rsid w:val="000F722B"/>
    <w:rsid w:val="00165BCC"/>
    <w:rsid w:val="001A1CA4"/>
    <w:rsid w:val="001B34C3"/>
    <w:rsid w:val="001E31B5"/>
    <w:rsid w:val="00277279"/>
    <w:rsid w:val="002D1473"/>
    <w:rsid w:val="002F646D"/>
    <w:rsid w:val="00383469"/>
    <w:rsid w:val="00386731"/>
    <w:rsid w:val="003954CB"/>
    <w:rsid w:val="003C2AF7"/>
    <w:rsid w:val="00423B28"/>
    <w:rsid w:val="00426ADB"/>
    <w:rsid w:val="0049149E"/>
    <w:rsid w:val="004E689D"/>
    <w:rsid w:val="004F74C4"/>
    <w:rsid w:val="0051464B"/>
    <w:rsid w:val="00517025"/>
    <w:rsid w:val="00587DC8"/>
    <w:rsid w:val="005B7914"/>
    <w:rsid w:val="006A6915"/>
    <w:rsid w:val="006E4A92"/>
    <w:rsid w:val="00733438"/>
    <w:rsid w:val="0073672E"/>
    <w:rsid w:val="00746A4A"/>
    <w:rsid w:val="00767108"/>
    <w:rsid w:val="00794664"/>
    <w:rsid w:val="008842F5"/>
    <w:rsid w:val="00894DCF"/>
    <w:rsid w:val="008F5F81"/>
    <w:rsid w:val="009B76C7"/>
    <w:rsid w:val="009C0BC1"/>
    <w:rsid w:val="009E2B04"/>
    <w:rsid w:val="00A0392D"/>
    <w:rsid w:val="00A3016A"/>
    <w:rsid w:val="00A33BD1"/>
    <w:rsid w:val="00A47A95"/>
    <w:rsid w:val="00AA6FC1"/>
    <w:rsid w:val="00AC26D5"/>
    <w:rsid w:val="00B40CDB"/>
    <w:rsid w:val="00C06078"/>
    <w:rsid w:val="00C35B16"/>
    <w:rsid w:val="00C378BB"/>
    <w:rsid w:val="00CA1742"/>
    <w:rsid w:val="00CB37DC"/>
    <w:rsid w:val="00CC11E3"/>
    <w:rsid w:val="00CC7E85"/>
    <w:rsid w:val="00DB5E08"/>
    <w:rsid w:val="00DC39EB"/>
    <w:rsid w:val="00E01C9D"/>
    <w:rsid w:val="00E10151"/>
    <w:rsid w:val="00E2027D"/>
    <w:rsid w:val="00E80EC3"/>
    <w:rsid w:val="00EE1D09"/>
    <w:rsid w:val="00F1277E"/>
    <w:rsid w:val="00FC38CE"/>
    <w:rsid w:val="00FD238A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3E105"/>
  <w15:chartTrackingRefBased/>
  <w15:docId w15:val="{97056297-AAB0-4DF9-B18A-D755D445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sz w:val="24"/>
      <w:u w:val="single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sz w:val="22"/>
    </w:rPr>
  </w:style>
  <w:style w:type="character" w:styleId="Hiperveza">
    <w:name w:val="Hyperlink"/>
    <w:semiHidden/>
    <w:rPr>
      <w:color w:val="0000FF"/>
      <w:u w:val="single"/>
    </w:rPr>
  </w:style>
  <w:style w:type="paragraph" w:styleId="Tijeloteksta2">
    <w:name w:val="Body Text 2"/>
    <w:basedOn w:val="Normal"/>
    <w:pPr>
      <w:jc w:val="both"/>
    </w:pPr>
    <w:rPr>
      <w:b/>
      <w:sz w:val="22"/>
    </w:rPr>
  </w:style>
  <w:style w:type="paragraph" w:styleId="Tijeloteksta3">
    <w:name w:val="Body Text 3"/>
    <w:basedOn w:val="Normal"/>
    <w:semiHidden/>
    <w:pPr>
      <w:jc w:val="both"/>
    </w:pPr>
    <w:rPr>
      <w:b/>
      <w:sz w:val="22"/>
      <w:u w:val="single"/>
    </w:rPr>
  </w:style>
  <w:style w:type="paragraph" w:styleId="Opisslike">
    <w:name w:val="caption"/>
    <w:basedOn w:val="Normal"/>
    <w:next w:val="Normal"/>
    <w:qFormat/>
    <w:pPr>
      <w:framePr w:w="4614" w:h="1858" w:hSpace="181" w:wrap="notBeside" w:vAnchor="text" w:hAnchor="page" w:x="1728" w:y="1"/>
      <w:jc w:val="center"/>
    </w:pPr>
    <w:rPr>
      <w:b/>
    </w:rPr>
  </w:style>
  <w:style w:type="table" w:styleId="Reetkatablice">
    <w:name w:val="Table Grid"/>
    <w:basedOn w:val="Obinatablica"/>
    <w:rsid w:val="00DB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lav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OPATIJA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 - ZDRAVI GRAD</dc:creator>
  <cp:keywords/>
  <cp:lastModifiedBy>Nastavnik</cp:lastModifiedBy>
  <cp:revision>2</cp:revision>
  <cp:lastPrinted>2014-11-03T08:38:00Z</cp:lastPrinted>
  <dcterms:created xsi:type="dcterms:W3CDTF">2025-04-29T13:15:00Z</dcterms:created>
  <dcterms:modified xsi:type="dcterms:W3CDTF">2025-04-29T13:15:00Z</dcterms:modified>
</cp:coreProperties>
</file>